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0C456" w14:textId="3C90B3A1" w:rsidR="001E48F4" w:rsidRDefault="00B61A4B">
      <w:r>
        <w:rPr>
          <w:noProof/>
        </w:rPr>
        <mc:AlternateContent>
          <mc:Choice Requires="wps">
            <w:drawing>
              <wp:anchor distT="0" distB="0" distL="114300" distR="114300" simplePos="0" relativeHeight="251658216" behindDoc="0" locked="0" layoutInCell="0" allowOverlap="1" wp14:anchorId="0B1F68E2" wp14:editId="5B28BDBF">
                <wp:simplePos x="0" y="0"/>
                <wp:positionH relativeFrom="page">
                  <wp:posOffset>5394325</wp:posOffset>
                </wp:positionH>
                <wp:positionV relativeFrom="page">
                  <wp:posOffset>5203825</wp:posOffset>
                </wp:positionV>
                <wp:extent cx="4235450" cy="1487805"/>
                <wp:effectExtent l="0" t="0" r="0" b="10795"/>
                <wp:wrapTight wrapText="bothSides">
                  <wp:wrapPolygon edited="0">
                    <wp:start x="130" y="0"/>
                    <wp:lineTo x="130" y="21388"/>
                    <wp:lineTo x="21373" y="21388"/>
                    <wp:lineTo x="21373" y="0"/>
                    <wp:lineTo x="130" y="0"/>
                  </wp:wrapPolygon>
                </wp:wrapTight>
                <wp:docPr id="1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4BCA3B" w14:textId="50055159" w:rsidR="00B61A4B" w:rsidRDefault="00B61A4B" w:rsidP="001E48F4">
                            <w:pPr>
                              <w:pStyle w:val="Title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Shooting Sports</w:t>
                            </w:r>
                          </w:p>
                          <w:p w14:paraId="699D3BA0" w14:textId="770EB692" w:rsidR="00B61A4B" w:rsidRDefault="00B61A4B" w:rsidP="001E48F4">
                            <w:pPr>
                              <w:pStyle w:val="Title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American History</w:t>
                            </w:r>
                          </w:p>
                          <w:p w14:paraId="7CAD7CE5" w14:textId="269D67F6" w:rsidR="00B61A4B" w:rsidRPr="00112824" w:rsidRDefault="00B61A4B" w:rsidP="001E48F4">
                            <w:pPr>
                              <w:pStyle w:val="Title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Civic Engagement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424.75pt;margin-top:409.75pt;width:333.5pt;height:117.15pt;z-index: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8F+vECAABQ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" o:allowincell="f" filled="f" stroked="f">
                <v:textbox inset=",0,,0">
                  <w:txbxContent>
                    <w:p w14:paraId="0C4BCA3B" w14:textId="50055159" w:rsidR="00B61A4B" w:rsidRDefault="00B61A4B" w:rsidP="001E48F4">
                      <w:pPr>
                        <w:pStyle w:val="Title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Shooting Sports</w:t>
                      </w:r>
                    </w:p>
                    <w:p w14:paraId="699D3BA0" w14:textId="770EB692" w:rsidR="00B61A4B" w:rsidRDefault="00B61A4B" w:rsidP="001E48F4">
                      <w:pPr>
                        <w:pStyle w:val="Title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American History</w:t>
                      </w:r>
                    </w:p>
                    <w:p w14:paraId="7CAD7CE5" w14:textId="269D67F6" w:rsidR="00B61A4B" w:rsidRPr="00112824" w:rsidRDefault="00B61A4B" w:rsidP="001E48F4">
                      <w:pPr>
                        <w:pStyle w:val="Title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Civic Engagement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934A8">
        <w:rPr>
          <w:noProof/>
        </w:rPr>
        <mc:AlternateContent>
          <mc:Choice Requires="wps">
            <w:drawing>
              <wp:anchor distT="0" distB="0" distL="114300" distR="114300" simplePos="0" relativeHeight="251658220" behindDoc="0" locked="0" layoutInCell="1" allowOverlap="1" wp14:anchorId="44B9212F" wp14:editId="3648C103">
                <wp:simplePos x="0" y="0"/>
                <wp:positionH relativeFrom="page">
                  <wp:posOffset>1857375</wp:posOffset>
                </wp:positionH>
                <wp:positionV relativeFrom="page">
                  <wp:posOffset>551180</wp:posOffset>
                </wp:positionV>
                <wp:extent cx="815340" cy="2560320"/>
                <wp:effectExtent l="0" t="0" r="22860" b="0"/>
                <wp:wrapTight wrapText="bothSides">
                  <wp:wrapPolygon edited="0">
                    <wp:start x="0" y="214"/>
                    <wp:lineTo x="0" y="21214"/>
                    <wp:lineTo x="21533" y="21214"/>
                    <wp:lineTo x="21533" y="214"/>
                    <wp:lineTo x="0" y="214"/>
                  </wp:wrapPolygon>
                </wp:wrapTight>
                <wp:docPr id="1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F64E4BA" w14:textId="3AEFB7E5" w:rsidR="00B61A4B" w:rsidRDefault="00B61A4B" w:rsidP="001E48F4">
                            <w:pPr>
                              <w:pStyle w:val="BodyText3"/>
                            </w:pPr>
                            <w:r>
                              <w:t>[Insert Dates for Events Here]</w:t>
                            </w:r>
                          </w:p>
                        </w:txbxContent>
                      </wps:txbx>
                      <wps:bodyPr rot="0" vert="vert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46.25pt;margin-top:43.4pt;width:64.2pt;height:201.6pt;z-index: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" mv:complextextbox="1" filled="f" stroked="f">
                <v:textbox style="layout-flow:vertical" inset="0,7.2pt,0,7.2pt">
                  <w:txbxContent>
                    <w:p w14:paraId="4F64E4BA" w14:textId="3AEFB7E5" w:rsidR="00B61A4B" w:rsidRDefault="00B61A4B" w:rsidP="001E48F4">
                      <w:pPr>
                        <w:pStyle w:val="BodyText3"/>
                      </w:pPr>
                      <w:r>
                        <w:t>[Insert Dates for Events Here]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96DC4">
        <w:rPr>
          <w:noProof/>
        </w:rPr>
        <mc:AlternateContent>
          <mc:Choice Requires="wps">
            <w:drawing>
              <wp:anchor distT="0" distB="0" distL="114300" distR="114300" simplePos="0" relativeHeight="251658215" behindDoc="0" locked="0" layoutInCell="1" allowOverlap="1" wp14:anchorId="2949C50A" wp14:editId="6690E5B1">
                <wp:simplePos x="0" y="0"/>
                <wp:positionH relativeFrom="page">
                  <wp:posOffset>6776720</wp:posOffset>
                </wp:positionH>
                <wp:positionV relativeFrom="page">
                  <wp:posOffset>570230</wp:posOffset>
                </wp:positionV>
                <wp:extent cx="1536065" cy="384175"/>
                <wp:effectExtent l="0" t="0" r="0" b="22225"/>
                <wp:wrapNone/>
                <wp:docPr id="1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E81E26" w14:textId="77777777" w:rsidR="00B61A4B" w:rsidRDefault="00B61A4B" w:rsidP="001E48F4">
                            <w:pPr>
                              <w:pStyle w:val="Date-Large"/>
                            </w:pPr>
                            <w:r>
                              <w:t>Welcome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33.6pt;margin-top:44.9pt;width:120.95pt;height:30.25pt;z-index: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" filled="f" stroked="f">
                <v:textbox inset=",0,,0">
                  <w:txbxContent>
                    <w:p w14:paraId="48E81E26" w14:textId="77777777" w:rsidR="00B61A4B" w:rsidRDefault="00B61A4B" w:rsidP="001E48F4">
                      <w:pPr>
                        <w:pStyle w:val="Date-Large"/>
                      </w:pPr>
                      <w:r>
                        <w:t>Welcome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6DC4">
        <w:rPr>
          <w:noProof/>
        </w:rPr>
        <mc:AlternateContent>
          <mc:Choice Requires="wps">
            <w:drawing>
              <wp:anchor distT="0" distB="0" distL="114300" distR="114300" simplePos="0" relativeHeight="251662403" behindDoc="0" locked="0" layoutInCell="1" allowOverlap="1" wp14:anchorId="6C18FEF0" wp14:editId="15F932C1">
                <wp:simplePos x="0" y="0"/>
                <wp:positionH relativeFrom="page">
                  <wp:posOffset>2790190</wp:posOffset>
                </wp:positionH>
                <wp:positionV relativeFrom="page">
                  <wp:posOffset>501015</wp:posOffset>
                </wp:positionV>
                <wp:extent cx="292100" cy="2560320"/>
                <wp:effectExtent l="0" t="0" r="12700" b="0"/>
                <wp:wrapNone/>
                <wp:docPr id="1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72288C" w14:textId="77777777" w:rsidR="00B61A4B" w:rsidRPr="00E52046" w:rsidRDefault="00B61A4B" w:rsidP="001E48F4">
                            <w:pPr>
                              <w:pStyle w:val="Heading4"/>
                            </w:pPr>
                            <w:r>
                              <w:t>EVENTS NEAR YOU:</w:t>
                            </w:r>
                          </w:p>
                        </w:txbxContent>
                      </wps:txbx>
                      <wps:bodyPr rot="0" vert="vert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19.7pt;margin-top:39.45pt;width:23pt;height:201.6pt;z-index:2516624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" filled="f" stroked="f">
                <v:textbox style="layout-flow:vertical" inset="0,7.2pt,0,7.2pt">
                  <w:txbxContent>
                    <w:p w14:paraId="2D72288C" w14:textId="77777777" w:rsidR="00B61A4B" w:rsidRPr="00E52046" w:rsidRDefault="00B61A4B" w:rsidP="001E48F4">
                      <w:pPr>
                        <w:pStyle w:val="Heading4"/>
                      </w:pPr>
                      <w:r>
                        <w:t>EVENTS NEAR YOU: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6DC4">
        <w:rPr>
          <w:noProof/>
        </w:rPr>
        <w:drawing>
          <wp:anchor distT="0" distB="0" distL="118745" distR="118745" simplePos="0" relativeHeight="251658306" behindDoc="0" locked="0" layoutInCell="1" allowOverlap="1" wp14:anchorId="141CC971" wp14:editId="2F68B7CA">
            <wp:simplePos x="0" y="0"/>
            <wp:positionH relativeFrom="page">
              <wp:posOffset>1598930</wp:posOffset>
            </wp:positionH>
            <wp:positionV relativeFrom="page">
              <wp:posOffset>1291590</wp:posOffset>
            </wp:positionV>
            <wp:extent cx="4178935" cy="1391920"/>
            <wp:effectExtent l="0" t="0" r="0" b="0"/>
            <wp:wrapTight wrapText="bothSides">
              <wp:wrapPolygon edited="0">
                <wp:start x="2214" y="17604"/>
                <wp:lineTo x="6940" y="17604"/>
                <wp:lineTo x="8778" y="15239"/>
                <wp:lineTo x="15080" y="15633"/>
                <wp:lineTo x="17181" y="17604"/>
                <wp:lineTo x="19412" y="17604"/>
                <wp:lineTo x="19412" y="12086"/>
                <wp:lineTo x="19150" y="11692"/>
                <wp:lineTo x="17312" y="15239"/>
                <wp:lineTo x="17181" y="15239"/>
                <wp:lineTo x="15211" y="6174"/>
                <wp:lineTo x="8778" y="6174"/>
                <wp:lineTo x="6809" y="4203"/>
                <wp:lineTo x="2214" y="4203"/>
                <wp:lineTo x="2214" y="17604"/>
              </wp:wrapPolygon>
            </wp:wrapTight>
            <wp:docPr id="2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2" descr=":cat 2 images:42-166015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8935" cy="139192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25400" dir="13500000">
                        <a:srgbClr val="000000">
                          <a:alpha val="20000"/>
                        </a:srgbClr>
                      </a:innerShdw>
                      <a:reflection stA="40000" endPos="25000" dir="5400000" sy="-100000" algn="bl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B5E">
        <w:rPr>
          <w:noProof/>
        </w:rPr>
        <w:drawing>
          <wp:anchor distT="0" distB="0" distL="118745" distR="118745" simplePos="0" relativeHeight="251658307" behindDoc="0" locked="0" layoutInCell="1" allowOverlap="1" wp14:anchorId="5F5F7BA6" wp14:editId="592C5E61">
            <wp:simplePos x="0" y="0"/>
            <wp:positionH relativeFrom="page">
              <wp:posOffset>5451475</wp:posOffset>
            </wp:positionH>
            <wp:positionV relativeFrom="page">
              <wp:posOffset>1882140</wp:posOffset>
            </wp:positionV>
            <wp:extent cx="4178935" cy="3162300"/>
            <wp:effectExtent l="0" t="0" r="0" b="0"/>
            <wp:wrapTight wrapText="bothSides">
              <wp:wrapPolygon edited="0">
                <wp:start x="9584" y="1041"/>
                <wp:lineTo x="8796" y="1561"/>
                <wp:lineTo x="6696" y="3643"/>
                <wp:lineTo x="6039" y="6593"/>
                <wp:lineTo x="6302" y="9716"/>
                <wp:lineTo x="2494" y="11624"/>
                <wp:lineTo x="1313" y="12492"/>
                <wp:lineTo x="788" y="12492"/>
                <wp:lineTo x="788" y="18737"/>
                <wp:lineTo x="12735" y="20125"/>
                <wp:lineTo x="17724" y="20472"/>
                <wp:lineTo x="18643" y="20472"/>
                <wp:lineTo x="19824" y="20125"/>
                <wp:lineTo x="20875" y="19084"/>
                <wp:lineTo x="20481" y="12665"/>
                <wp:lineTo x="19693" y="12492"/>
                <wp:lineTo x="19824" y="12318"/>
                <wp:lineTo x="18249" y="11277"/>
                <wp:lineTo x="15229" y="9716"/>
                <wp:lineTo x="15623" y="6940"/>
                <wp:lineTo x="15098" y="3817"/>
                <wp:lineTo x="13129" y="1908"/>
                <wp:lineTo x="12078" y="1041"/>
                <wp:lineTo x="9584" y="1041"/>
              </wp:wrapPolygon>
            </wp:wrapTight>
            <wp:docPr id="2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7" descr=":cat 2 images:42-172474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31623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14" behindDoc="0" locked="0" layoutInCell="1" allowOverlap="1" wp14:anchorId="3A0EF53D" wp14:editId="6AE2F40F">
                <wp:simplePos x="0" y="0"/>
                <wp:positionH relativeFrom="page">
                  <wp:posOffset>6776720</wp:posOffset>
                </wp:positionH>
                <wp:positionV relativeFrom="page">
                  <wp:posOffset>417830</wp:posOffset>
                </wp:positionV>
                <wp:extent cx="1536065" cy="201295"/>
                <wp:effectExtent l="0" t="0" r="0" b="1905"/>
                <wp:wrapNone/>
                <wp:docPr id="1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D54E03" w14:textId="77777777" w:rsidR="00B61A4B" w:rsidRDefault="00B61A4B" w:rsidP="001E48F4">
                            <w:pPr>
                              <w:pStyle w:val="Date"/>
                            </w:pPr>
                            <w:r>
                              <w:t>2015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33.6pt;margin-top:32.9pt;width:120.95pt;height:15.85pt;z-index: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" filled="f" stroked="f">
                <v:textbox inset=",0,,0">
                  <w:txbxContent>
                    <w:p w14:paraId="30D54E03" w14:textId="77777777" w:rsidR="00B61A4B" w:rsidRDefault="00B61A4B" w:rsidP="001E48F4">
                      <w:pPr>
                        <w:pStyle w:val="Date"/>
                      </w:pPr>
                      <w:r>
                        <w:t>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13" behindDoc="0" locked="0" layoutInCell="1" allowOverlap="1" wp14:anchorId="1FB9C78E" wp14:editId="35295FD7">
                <wp:simplePos x="0" y="0"/>
                <wp:positionH relativeFrom="page">
                  <wp:posOffset>6776720</wp:posOffset>
                </wp:positionH>
                <wp:positionV relativeFrom="page">
                  <wp:posOffset>365760</wp:posOffset>
                </wp:positionV>
                <wp:extent cx="1536700" cy="612140"/>
                <wp:effectExtent l="0" t="0" r="5080" b="0"/>
                <wp:wrapTight wrapText="bothSides">
                  <wp:wrapPolygon edited="0">
                    <wp:start x="-134" y="-336"/>
                    <wp:lineTo x="-134" y="21264"/>
                    <wp:lineTo x="21734" y="21264"/>
                    <wp:lineTo x="21734" y="-336"/>
                    <wp:lineTo x="-134" y="-336"/>
                  </wp:wrapPolygon>
                </wp:wrapTight>
                <wp:docPr id="1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33.6pt;margin-top:28.8pt;width:121pt;height:48.2pt;z-index: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" fillcolor="black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23" behindDoc="0" locked="0" layoutInCell="1" allowOverlap="1" wp14:anchorId="0F4E7900" wp14:editId="5084A9D3">
                <wp:simplePos x="0" y="0"/>
                <wp:positionH relativeFrom="page">
                  <wp:posOffset>2610485</wp:posOffset>
                </wp:positionH>
                <wp:positionV relativeFrom="page">
                  <wp:posOffset>4495800</wp:posOffset>
                </wp:positionV>
                <wp:extent cx="320040" cy="291084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A60C73" w14:textId="77777777" w:rsidR="00B61A4B" w:rsidRPr="00CA47DA" w:rsidRDefault="00B61A4B" w:rsidP="001E48F4">
                            <w:pPr>
                              <w:pStyle w:val="Recipient"/>
                            </w:pPr>
                            <w:r>
                              <w:t>[Recipient]</w:t>
                            </w:r>
                          </w:p>
                        </w:txbxContent>
                      </wps:txbx>
                      <wps:bodyPr rot="0" vert="vert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05.55pt;margin-top:354pt;width:25.2pt;height:229.2pt;z-index: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" filled="f" stroked="f">
                <v:stroke o:forcedash="t"/>
                <v:textbox style="layout-flow:vertical" inset="0,7.2pt,0,7.2pt">
                  <w:txbxContent>
                    <w:p w14:paraId="67A60C73" w14:textId="77777777" w:rsidR="00B61A4B" w:rsidRPr="00CA47DA" w:rsidRDefault="00B61A4B" w:rsidP="001E48F4">
                      <w:pPr>
                        <w:pStyle w:val="Recipient"/>
                      </w:pPr>
                      <w:r>
                        <w:t>[Recipient]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24" behindDoc="0" locked="0" layoutInCell="1" allowOverlap="1" wp14:anchorId="0C73DFAB" wp14:editId="545858B2">
                <wp:simplePos x="0" y="0"/>
                <wp:positionH relativeFrom="page">
                  <wp:posOffset>1377315</wp:posOffset>
                </wp:positionH>
                <wp:positionV relativeFrom="page">
                  <wp:posOffset>4495800</wp:posOffset>
                </wp:positionV>
                <wp:extent cx="1224915" cy="2910840"/>
                <wp:effectExtent l="5715" t="0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06DC17" w14:textId="77777777" w:rsidR="00B61A4B" w:rsidRPr="00CA47DA" w:rsidRDefault="00B61A4B" w:rsidP="001E48F4">
                            <w:pPr>
                              <w:pStyle w:val="Mailer"/>
                            </w:pPr>
                            <w:r>
                              <w:t>Address Line 1</w:t>
                            </w:r>
                            <w:r>
                              <w:br/>
                              <w:t>Address Line 2</w:t>
                            </w:r>
                            <w:r>
                              <w:br/>
                              <w:t>Address Line 3</w:t>
                            </w:r>
                            <w:r>
                              <w:br/>
                              <w:t>Address Line 4</w:t>
                            </w:r>
                          </w:p>
                        </w:txbxContent>
                      </wps:txbx>
                      <wps:bodyPr rot="0" vert="vert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08.45pt;margin-top:354pt;width:96.45pt;height:229.2pt;z-index: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" filled="f" stroked="f">
                <v:stroke o:forcedash="t"/>
                <v:textbox style="layout-flow:vertical" inset="0,7.2pt,0,7.2pt">
                  <w:txbxContent>
                    <w:p w14:paraId="5906DC17" w14:textId="77777777" w:rsidR="00B61A4B" w:rsidRPr="00CA47DA" w:rsidRDefault="00B61A4B" w:rsidP="001E48F4">
                      <w:pPr>
                        <w:pStyle w:val="Mailer"/>
                      </w:pPr>
                      <w:r>
                        <w:t>Address Line 1</w:t>
                      </w:r>
                      <w:r>
                        <w:br/>
                        <w:t>Address Line 2</w:t>
                      </w:r>
                      <w:r>
                        <w:br/>
                        <w:t>Address Line 3</w:t>
                      </w:r>
                      <w:r>
                        <w:br/>
                        <w:t>Address Line 4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21" behindDoc="0" locked="0" layoutInCell="1" allowOverlap="1" wp14:anchorId="5C4F79A2" wp14:editId="6FFA14F0">
                <wp:simplePos x="0" y="0"/>
                <wp:positionH relativeFrom="page">
                  <wp:posOffset>3463290</wp:posOffset>
                </wp:positionH>
                <wp:positionV relativeFrom="page">
                  <wp:posOffset>365760</wp:posOffset>
                </wp:positionV>
                <wp:extent cx="473075" cy="2830830"/>
                <wp:effectExtent l="0" t="0" r="635" b="3810"/>
                <wp:wrapNone/>
                <wp:docPr id="1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283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ECB11" w14:textId="77777777" w:rsidR="00B61A4B" w:rsidRDefault="00B61A4B" w:rsidP="001E48F4">
                            <w:pPr>
                              <w:pStyle w:val="ContactDetails"/>
                            </w:pPr>
                            <w:r>
                              <w:fldChar w:fldCharType="begin"/>
                            </w:r>
                            <w:r>
                              <w:instrText xml:space="preserve"> PLACEHOLDER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WorkStreet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="" "[Street Address]"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WorkStreet </w:instrText>
                            </w:r>
                            <w:r>
                              <w:fldChar w:fldCharType="separate"/>
                            </w:r>
                            <w:r>
                              <w:instrText>93 Perry Street</w:instrText>
                            </w:r>
                            <w:r>
                              <w:fldChar w:fldCharType="end"/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instrText>[Street Address]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\* MERGEFORMAT</w:instrText>
                            </w:r>
                            <w:r>
                              <w:fldChar w:fldCharType="separate"/>
                            </w:r>
                            <w:r>
                              <w:t xml:space="preserve">[Street </w:t>
                            </w:r>
                            <w:r>
                              <w:rPr>
                                <w:noProof/>
                              </w:rPr>
                              <w:t>Address]</w:t>
                            </w:r>
                            <w:r>
                              <w:fldChar w:fldCharType="end"/>
                            </w:r>
                            <w:r>
                              <w:br/>
                            </w:r>
                            <w:r>
                              <w:fldChar w:fldCharType="begin"/>
                            </w:r>
                            <w:r>
                              <w:instrText xml:space="preserve"> PLACEHOLDER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WorkCity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="" "[City]"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WorkCity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Cs/>
                              </w:rPr>
                              <w:instrText>Error! Bookmark not defined.</w:instrText>
                            </w:r>
                            <w:r>
                              <w:fldChar w:fldCharType="end"/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instrText>[City]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\* MERGEFORMAT</w:instrText>
                            </w:r>
                            <w:r>
                              <w:fldChar w:fldCharType="separate"/>
                            </w:r>
                            <w:r>
                              <w:t>[City]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PLACEHOLDER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WorkState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="" "[State]" 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WorkState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Cs/>
                              </w:rPr>
                              <w:instrText>Error! Bookmark not defined.</w:instrText>
                            </w:r>
                            <w:r>
                              <w:fldChar w:fldCharType="end"/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instrText>[State]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\* MERGEFORMAT</w:instrText>
                            </w:r>
                            <w:r>
                              <w:fldChar w:fldCharType="separate"/>
                            </w:r>
                            <w:r>
                              <w:t>[State]</w: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PLACEHOLDER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WorkZip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="" "[Postal Code]"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USERPROPERTY WorkZip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Cs/>
                              </w:rPr>
                              <w:instrText>Error! Bookmark not defined.</w:instrText>
                            </w:r>
                            <w:r>
                              <w:fldChar w:fldCharType="end"/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instrText>[Postal Code]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\* MERGEFORMAT</w:instrText>
                            </w:r>
                            <w:r>
                              <w:fldChar w:fldCharType="separate"/>
                            </w:r>
                            <w:r>
                              <w:t xml:space="preserve">[Postal </w:t>
                            </w:r>
                            <w:r>
                              <w:rPr>
                                <w:noProof/>
                              </w:rPr>
                              <w:t>Code]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72.7pt;margin-top:28.8pt;width:37.25pt;height:222.9pt;z-index: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" filled="f" stroked="f">
                <v:textbox style="layout-flow:vertical" inset="0,7.2pt,0,7.2pt">
                  <w:txbxContent>
                    <w:p w14:paraId="75CECB11" w14:textId="77777777" w:rsidR="00B61A4B" w:rsidRDefault="00B61A4B" w:rsidP="001E48F4">
                      <w:pPr>
                        <w:pStyle w:val="ContactDetails"/>
                      </w:pPr>
                      <w:r>
                        <w:fldChar w:fldCharType="begin"/>
                      </w:r>
                      <w:r>
                        <w:instrText xml:space="preserve"> PLACEHOLDER </w:instrText>
                      </w: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USERPROPERTY WorkStreet </w:instrText>
                      </w:r>
                      <w:r>
                        <w:fldChar w:fldCharType="end"/>
                      </w:r>
                      <w:r>
                        <w:instrText xml:space="preserve">="" "[Street Address]" </w:instrText>
                      </w:r>
                      <w:r>
                        <w:fldChar w:fldCharType="begin"/>
                      </w:r>
                      <w:r>
                        <w:instrText xml:space="preserve"> USERPROPERTY WorkStreet </w:instrText>
                      </w:r>
                      <w:r>
                        <w:fldChar w:fldCharType="separate"/>
                      </w:r>
                      <w:r>
                        <w:instrText>93 Perry Street</w:instrText>
                      </w:r>
                      <w:r>
                        <w:fldChar w:fldCharType="end"/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instrText>[Street Address]</w:instrText>
                      </w:r>
                      <w:r>
                        <w:fldChar w:fldCharType="end"/>
                      </w:r>
                      <w:r>
                        <w:instrText xml:space="preserve"> \* MERGEFORMAT</w:instrText>
                      </w:r>
                      <w:r>
                        <w:fldChar w:fldCharType="separate"/>
                      </w:r>
                      <w:r>
                        <w:t xml:space="preserve">[Street </w:t>
                      </w:r>
                      <w:r>
                        <w:rPr>
                          <w:noProof/>
                        </w:rPr>
                        <w:t>Address]</w:t>
                      </w:r>
                      <w:r>
                        <w:fldChar w:fldCharType="end"/>
                      </w:r>
                      <w:r>
                        <w:br/>
                      </w:r>
                      <w:r>
                        <w:fldChar w:fldCharType="begin"/>
                      </w:r>
                      <w:r>
                        <w:instrText xml:space="preserve"> PLACEHOLDER </w:instrText>
                      </w: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USERPROPERTY WorkCity </w:instrText>
                      </w:r>
                      <w:r>
                        <w:fldChar w:fldCharType="end"/>
                      </w:r>
                      <w:r>
                        <w:instrText xml:space="preserve">="" "[City]" </w:instrText>
                      </w:r>
                      <w:r>
                        <w:fldChar w:fldCharType="begin"/>
                      </w:r>
                      <w:r>
                        <w:instrText xml:space="preserve"> USERPROPERTY WorkCity </w:instrText>
                      </w:r>
                      <w:r>
                        <w:fldChar w:fldCharType="separate"/>
                      </w:r>
                      <w:r>
                        <w:rPr>
                          <w:bCs/>
                        </w:rPr>
                        <w:instrText>Error! Bookmark not defined.</w:instrText>
                      </w:r>
                      <w:r>
                        <w:fldChar w:fldCharType="end"/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instrText>[City]</w:instrText>
                      </w:r>
                      <w:r>
                        <w:fldChar w:fldCharType="end"/>
                      </w:r>
                      <w:r>
                        <w:instrText xml:space="preserve"> \* MERGEFORMAT</w:instrText>
                      </w:r>
                      <w:r>
                        <w:fldChar w:fldCharType="separate"/>
                      </w:r>
                      <w:r>
                        <w:t>[City]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PLACEHOLDER </w:instrText>
                      </w: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USERPROPERTY WorkState </w:instrText>
                      </w:r>
                      <w:r>
                        <w:fldChar w:fldCharType="end"/>
                      </w:r>
                      <w:r>
                        <w:instrText xml:space="preserve">="" "[State]"  </w:instrText>
                      </w:r>
                      <w:r>
                        <w:fldChar w:fldCharType="begin"/>
                      </w:r>
                      <w:r>
                        <w:instrText xml:space="preserve"> USERPROPERTY WorkState </w:instrText>
                      </w:r>
                      <w:r>
                        <w:fldChar w:fldCharType="separate"/>
                      </w:r>
                      <w:r>
                        <w:rPr>
                          <w:bCs/>
                        </w:rPr>
                        <w:instrText>Error! Bookmark not defined.</w:instrText>
                      </w:r>
                      <w:r>
                        <w:fldChar w:fldCharType="end"/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instrText>[State]</w:instrText>
                      </w:r>
                      <w:r>
                        <w:fldChar w:fldCharType="end"/>
                      </w:r>
                      <w:r>
                        <w:instrText xml:space="preserve"> \* MERGEFORMAT</w:instrText>
                      </w:r>
                      <w:r>
                        <w:fldChar w:fldCharType="separate"/>
                      </w:r>
                      <w:r>
                        <w:t>[State]</w: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>
                        <w:instrText xml:space="preserve"> PLACEHOLDER </w:instrText>
                      </w: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USERPROPERTY WorkZip </w:instrText>
                      </w:r>
                      <w:r>
                        <w:fldChar w:fldCharType="end"/>
                      </w:r>
                      <w:r>
                        <w:instrText xml:space="preserve">="" "[Postal Code]" </w:instrText>
                      </w:r>
                      <w:r>
                        <w:fldChar w:fldCharType="begin"/>
                      </w:r>
                      <w:r>
                        <w:instrText xml:space="preserve"> USERPROPERTY WorkZip </w:instrText>
                      </w:r>
                      <w:r>
                        <w:fldChar w:fldCharType="separate"/>
                      </w:r>
                      <w:r>
                        <w:rPr>
                          <w:bCs/>
                        </w:rPr>
                        <w:instrText>Error! Bookmark not defined.</w:instrText>
                      </w:r>
                      <w:r>
                        <w:fldChar w:fldCharType="end"/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instrText>[Postal Code]</w:instrText>
                      </w:r>
                      <w:r>
                        <w:fldChar w:fldCharType="end"/>
                      </w:r>
                      <w:r>
                        <w:instrText xml:space="preserve"> \* MERGEFORMAT</w:instrText>
                      </w:r>
                      <w:r>
                        <w:fldChar w:fldCharType="separate"/>
                      </w:r>
                      <w:r>
                        <w:t xml:space="preserve">[Postal </w:t>
                      </w:r>
                      <w:r>
                        <w:rPr>
                          <w:noProof/>
                        </w:rPr>
                        <w:t>Code]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22" behindDoc="0" locked="0" layoutInCell="1" allowOverlap="1" wp14:anchorId="68023A44" wp14:editId="38821EF1">
                <wp:simplePos x="0" y="0"/>
                <wp:positionH relativeFrom="page">
                  <wp:posOffset>4094480</wp:posOffset>
                </wp:positionH>
                <wp:positionV relativeFrom="page">
                  <wp:posOffset>365760</wp:posOffset>
                </wp:positionV>
                <wp:extent cx="324485" cy="2830830"/>
                <wp:effectExtent l="5080" t="0" r="635" b="3810"/>
                <wp:wrapNone/>
                <wp:docPr id="1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283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CE86F74" w14:textId="77777777" w:rsidR="00B61A4B" w:rsidRDefault="00B61A4B" w:rsidP="001E48F4">
                            <w:pPr>
                              <w:pStyle w:val="Company"/>
                            </w:pPr>
                            <w:r>
                              <w:t>Lorem &amp; Ipsum</w:t>
                            </w:r>
                          </w:p>
                        </w:txbxContent>
                      </wps:txbx>
                      <wps:bodyPr rot="0" vert="vert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22.4pt;margin-top:28.8pt;width:25.55pt;height:222.9pt;z-index: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" filled="f" stroked="f">
                <v:stroke o:forcedash="t"/>
                <v:textbox style="layout-flow:vertical" inset="0,7.2pt,0,7.2pt">
                  <w:txbxContent>
                    <w:p w14:paraId="5CE86F74" w14:textId="77777777" w:rsidR="00B61A4B" w:rsidRDefault="00B61A4B" w:rsidP="001E48F4">
                      <w:pPr>
                        <w:pStyle w:val="Company"/>
                      </w:pPr>
                      <w:r>
                        <w:t>Lorem &amp; Ipsum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17" behindDoc="0" locked="0" layoutInCell="0" allowOverlap="1" wp14:anchorId="72E9CE07" wp14:editId="16480D18">
                <wp:simplePos x="0" y="0"/>
                <wp:positionH relativeFrom="page">
                  <wp:posOffset>5394960</wp:posOffset>
                </wp:positionH>
                <wp:positionV relativeFrom="page">
                  <wp:posOffset>6732905</wp:posOffset>
                </wp:positionV>
                <wp:extent cx="4297680" cy="193675"/>
                <wp:effectExtent l="0" t="0" r="0" b="9525"/>
                <wp:wrapTight wrapText="bothSides">
                  <wp:wrapPolygon edited="0">
                    <wp:start x="128" y="0"/>
                    <wp:lineTo x="128" y="19830"/>
                    <wp:lineTo x="21319" y="19830"/>
                    <wp:lineTo x="21319" y="0"/>
                    <wp:lineTo x="128" y="0"/>
                  </wp:wrapPolygon>
                </wp:wrapTight>
                <wp:docPr id="1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396EB4" w14:textId="77777777" w:rsidR="00B61A4B" w:rsidRPr="008E7E36" w:rsidRDefault="00B61A4B" w:rsidP="001E48F4">
                            <w:pPr>
                              <w:pStyle w:val="Subtitle"/>
                              <w:rPr>
                                <w:bCs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8E7E36">
                              <w:rPr>
                                <w:bCs/>
                                <w:iCs w:val="0"/>
                                <w:sz w:val="18"/>
                                <w:szCs w:val="18"/>
                              </w:rPr>
                              <w:t>LIKE NOTHING YOU HAVE EXPERIENCED BEFORE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424.8pt;margin-top:530.15pt;width:338.4pt;height:15.25pt;z-index: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" o:allowincell="f" filled="f" stroked="f">
                <v:textbox inset=",0,,0">
                  <w:txbxContent>
                    <w:p w14:paraId="72396EB4" w14:textId="77777777" w:rsidR="00B61A4B" w:rsidRPr="008E7E36" w:rsidRDefault="00B61A4B" w:rsidP="001E48F4">
                      <w:pPr>
                        <w:pStyle w:val="Subtitle"/>
                        <w:rPr>
                          <w:bCs/>
                          <w:iCs w:val="0"/>
                          <w:sz w:val="18"/>
                          <w:szCs w:val="18"/>
                        </w:rPr>
                      </w:pPr>
                      <w:r w:rsidRPr="008E7E36">
                        <w:rPr>
                          <w:bCs/>
                          <w:iCs w:val="0"/>
                          <w:sz w:val="18"/>
                          <w:szCs w:val="18"/>
                        </w:rPr>
                        <w:t>LIKE NOTHING YOU HAVE EXPERIENCED BEFORE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C59B3">
        <w:br w:type="page"/>
      </w:r>
      <w:r w:rsidR="00A173B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201BE40" wp14:editId="088023E9">
                <wp:simplePos x="0" y="0"/>
                <wp:positionH relativeFrom="page">
                  <wp:posOffset>5375910</wp:posOffset>
                </wp:positionH>
                <wp:positionV relativeFrom="page">
                  <wp:posOffset>2543810</wp:posOffset>
                </wp:positionV>
                <wp:extent cx="2011680" cy="900430"/>
                <wp:effectExtent l="0" t="0" r="0" b="13970"/>
                <wp:wrapTight wrapText="bothSides">
                  <wp:wrapPolygon edited="0">
                    <wp:start x="273" y="0"/>
                    <wp:lineTo x="273" y="21326"/>
                    <wp:lineTo x="21000" y="21326"/>
                    <wp:lineTo x="21000" y="0"/>
                    <wp:lineTo x="273" y="0"/>
                  </wp:wrapPolygon>
                </wp:wrapTight>
                <wp:docPr id="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30D856" w14:textId="44491990" w:rsidR="00B61A4B" w:rsidRDefault="00B61A4B" w:rsidP="001E48F4">
                            <w:pPr>
                              <w:pStyle w:val="BodyText"/>
                            </w:pPr>
                            <w:r w:rsidRPr="00A173BB">
                              <w:t>Challenge yourself at marksmanship events scaled for a variety of skill levels</w:t>
                            </w:r>
                            <w:r>
                              <w:t>.  Rifle and Pistol instruction are available.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6" type="#_x0000_t202" style="position:absolute;margin-left:423.3pt;margin-top:200.3pt;width:158.4pt;height:70.9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" mv:complextextbox="1" filled="f" stroked="f">
                <v:textbox inset=",0,,0">
                  <w:txbxContent>
                    <w:p w14:paraId="0530D856" w14:textId="44491990" w:rsidR="00B61A4B" w:rsidRDefault="00B61A4B" w:rsidP="001E48F4">
                      <w:pPr>
                        <w:pStyle w:val="BodyText"/>
                      </w:pPr>
                      <w:r w:rsidRPr="00A173BB">
                        <w:t>Challenge yourself at marksmanship events scaled for a variety of skill levels</w:t>
                      </w:r>
                      <w:r>
                        <w:t>.  Rifle and Pistol instruction are available.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A2050">
        <w:rPr>
          <w:noProof/>
        </w:rPr>
        <w:drawing>
          <wp:anchor distT="0" distB="0" distL="118745" distR="118745" simplePos="0" relativeHeight="251658289" behindDoc="0" locked="0" layoutInCell="1" allowOverlap="1" wp14:anchorId="674F3C95" wp14:editId="7D7F49D6">
            <wp:simplePos x="0" y="0"/>
            <wp:positionH relativeFrom="page">
              <wp:posOffset>5520055</wp:posOffset>
            </wp:positionH>
            <wp:positionV relativeFrom="page">
              <wp:posOffset>561340</wp:posOffset>
            </wp:positionV>
            <wp:extent cx="1761490" cy="1364615"/>
            <wp:effectExtent l="0" t="0" r="0" b="6985"/>
            <wp:wrapTight wrapText="bothSides">
              <wp:wrapPolygon edited="0">
                <wp:start x="934" y="0"/>
                <wp:lineTo x="0" y="1206"/>
                <wp:lineTo x="0" y="20102"/>
                <wp:lineTo x="934" y="21309"/>
                <wp:lineTo x="20245" y="21309"/>
                <wp:lineTo x="21180" y="20102"/>
                <wp:lineTo x="21180" y="1206"/>
                <wp:lineTo x="20245" y="0"/>
                <wp:lineTo x="934" y="0"/>
              </wp:wrapPolygon>
            </wp:wrapTight>
            <wp:docPr id="16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80" descr="::cat 2 images:CB0044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36461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050">
        <w:rPr>
          <w:noProof/>
        </w:rPr>
        <w:drawing>
          <wp:anchor distT="0" distB="0" distL="118745" distR="118745" simplePos="0" relativeHeight="251658291" behindDoc="0" locked="0" layoutInCell="1" allowOverlap="1" wp14:anchorId="1481DEB8" wp14:editId="33273ED2">
            <wp:simplePos x="0" y="0"/>
            <wp:positionH relativeFrom="page">
              <wp:posOffset>7975600</wp:posOffset>
            </wp:positionH>
            <wp:positionV relativeFrom="page">
              <wp:posOffset>3757295</wp:posOffset>
            </wp:positionV>
            <wp:extent cx="1421765" cy="1557655"/>
            <wp:effectExtent l="0" t="0" r="0" b="0"/>
            <wp:wrapTight wrapText="bothSides">
              <wp:wrapPolygon edited="0">
                <wp:start x="772" y="352"/>
                <wp:lineTo x="772" y="18668"/>
                <wp:lineTo x="12734" y="20429"/>
                <wp:lineTo x="16207" y="21133"/>
                <wp:lineTo x="18908" y="21133"/>
                <wp:lineTo x="20066" y="20429"/>
                <wp:lineTo x="20838" y="19020"/>
                <wp:lineTo x="20838" y="352"/>
                <wp:lineTo x="772" y="352"/>
              </wp:wrapPolygon>
            </wp:wrapTight>
            <wp:docPr id="16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03" descr="::cat 2 images:42-165396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5765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050">
        <w:rPr>
          <w:noProof/>
        </w:rPr>
        <w:drawing>
          <wp:anchor distT="0" distB="0" distL="118745" distR="118745" simplePos="0" relativeHeight="251658292" behindDoc="0" locked="0" layoutInCell="1" allowOverlap="1" wp14:anchorId="12601BEB" wp14:editId="35BCD9C8">
            <wp:simplePos x="0" y="0"/>
            <wp:positionH relativeFrom="page">
              <wp:posOffset>5519420</wp:posOffset>
            </wp:positionH>
            <wp:positionV relativeFrom="page">
              <wp:posOffset>3833495</wp:posOffset>
            </wp:positionV>
            <wp:extent cx="1870075" cy="1283970"/>
            <wp:effectExtent l="0" t="0" r="9525" b="11430"/>
            <wp:wrapTight wrapText="bothSides">
              <wp:wrapPolygon edited="0">
                <wp:start x="587" y="0"/>
                <wp:lineTo x="0" y="1282"/>
                <wp:lineTo x="0" y="20083"/>
                <wp:lineTo x="587" y="21365"/>
                <wp:lineTo x="20830" y="21365"/>
                <wp:lineTo x="21417" y="20083"/>
                <wp:lineTo x="21417" y="1282"/>
                <wp:lineTo x="20830" y="0"/>
                <wp:lineTo x="587" y="0"/>
              </wp:wrapPolygon>
            </wp:wrapTight>
            <wp:docPr id="16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82" descr="::cat 2 images:42-1786119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839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050">
        <w:rPr>
          <w:noProof/>
        </w:rPr>
        <w:drawing>
          <wp:anchor distT="0" distB="0" distL="118745" distR="118745" simplePos="0" relativeHeight="251658290" behindDoc="0" locked="0" layoutInCell="1" allowOverlap="1" wp14:anchorId="1F53A465" wp14:editId="1DA5B6B1">
            <wp:simplePos x="0" y="0"/>
            <wp:positionH relativeFrom="page">
              <wp:posOffset>7730490</wp:posOffset>
            </wp:positionH>
            <wp:positionV relativeFrom="page">
              <wp:posOffset>548640</wp:posOffset>
            </wp:positionV>
            <wp:extent cx="1937385" cy="1365885"/>
            <wp:effectExtent l="0" t="0" r="0" b="5715"/>
            <wp:wrapTight wrapText="bothSides">
              <wp:wrapPolygon edited="0">
                <wp:start x="850" y="0"/>
                <wp:lineTo x="0" y="1205"/>
                <wp:lineTo x="0" y="20084"/>
                <wp:lineTo x="850" y="21289"/>
                <wp:lineTo x="20389" y="21289"/>
                <wp:lineTo x="21239" y="20084"/>
                <wp:lineTo x="21239" y="1205"/>
                <wp:lineTo x="20389" y="0"/>
                <wp:lineTo x="850" y="0"/>
              </wp:wrapPolygon>
            </wp:wrapTight>
            <wp:docPr id="16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05" descr="::cat 2 images:IS016-0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36588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0B5E">
        <w:rPr>
          <w:noProof/>
        </w:rPr>
        <w:drawing>
          <wp:anchor distT="0" distB="0" distL="118745" distR="118745" simplePos="0" relativeHeight="251658288" behindDoc="0" locked="0" layoutInCell="1" allowOverlap="1" wp14:anchorId="4B299FFD" wp14:editId="7B52B056">
            <wp:simplePos x="0" y="0"/>
            <wp:positionH relativeFrom="page">
              <wp:posOffset>733425</wp:posOffset>
            </wp:positionH>
            <wp:positionV relativeFrom="page">
              <wp:posOffset>1026795</wp:posOffset>
            </wp:positionV>
            <wp:extent cx="3557270" cy="2691765"/>
            <wp:effectExtent l="0" t="0" r="0" b="0"/>
            <wp:wrapTight wrapText="bothSides">
              <wp:wrapPolygon edited="0">
                <wp:start x="10179" y="815"/>
                <wp:lineTo x="8945" y="1427"/>
                <wp:lineTo x="6478" y="3669"/>
                <wp:lineTo x="5861" y="7745"/>
                <wp:lineTo x="4318" y="11006"/>
                <wp:lineTo x="2005" y="11414"/>
                <wp:lineTo x="771" y="12637"/>
                <wp:lineTo x="771" y="18548"/>
                <wp:lineTo x="10488" y="19975"/>
                <wp:lineTo x="16348" y="20382"/>
                <wp:lineTo x="20050" y="20382"/>
                <wp:lineTo x="20667" y="17529"/>
                <wp:lineTo x="20821" y="12841"/>
                <wp:lineTo x="19742" y="11822"/>
                <wp:lineTo x="17274" y="11006"/>
                <wp:lineTo x="15577" y="7745"/>
                <wp:lineTo x="15269" y="3873"/>
                <wp:lineTo x="12493" y="1427"/>
                <wp:lineTo x="11413" y="815"/>
                <wp:lineTo x="10179" y="815"/>
              </wp:wrapPolygon>
            </wp:wrapTight>
            <wp:docPr id="16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78" descr="::cat 2 images:42-172474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69176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46E89FA" wp14:editId="1C3DB255">
                <wp:simplePos x="0" y="0"/>
                <wp:positionH relativeFrom="page">
                  <wp:posOffset>7693025</wp:posOffset>
                </wp:positionH>
                <wp:positionV relativeFrom="page">
                  <wp:posOffset>6021070</wp:posOffset>
                </wp:positionV>
                <wp:extent cx="2011680" cy="803910"/>
                <wp:effectExtent l="0" t="0" r="0" b="8890"/>
                <wp:wrapTight wrapText="bothSides">
                  <wp:wrapPolygon edited="0">
                    <wp:start x="273" y="0"/>
                    <wp:lineTo x="273" y="21156"/>
                    <wp:lineTo x="21000" y="21156"/>
                    <wp:lineTo x="21000" y="0"/>
                    <wp:lineTo x="273" y="0"/>
                  </wp:wrapPolygon>
                </wp:wrapTight>
                <wp:docPr id="1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1F018C9" w14:textId="686CF53B" w:rsidR="00B61A4B" w:rsidRDefault="00B61A4B" w:rsidP="001E48F4">
                            <w:pPr>
                              <w:pStyle w:val="BodyText"/>
                            </w:pPr>
                            <w:r>
                              <w:t>Be a part of a better future for all Americans.  Learn old skills, inherit</w:t>
                            </w:r>
                            <w:r w:rsidR="001D3B13">
                              <w:t>ed history, and take up the challenge of our</w:t>
                            </w:r>
                            <w:r>
                              <w:t xml:space="preserve"> future.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margin-left:605.75pt;margin-top:474.1pt;width:158.4pt;height:63.3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" mv:complextextbox="1" filled="f" stroked="f">
                <v:textbox inset=",0,,0">
                  <w:txbxContent>
                    <w:p w14:paraId="41F018C9" w14:textId="686CF53B" w:rsidR="00B61A4B" w:rsidRDefault="00B61A4B" w:rsidP="001E48F4">
                      <w:pPr>
                        <w:pStyle w:val="BodyText"/>
                      </w:pPr>
                      <w:r>
                        <w:t>Be a part of a better future for all Americans.  Learn old skills, inherit</w:t>
                      </w:r>
                      <w:r w:rsidR="001D3B13">
                        <w:t>ed history, and take up the challenge of our</w:t>
                      </w:r>
                      <w:r>
                        <w:t xml:space="preserve"> future.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4CD9C7" wp14:editId="094B9F2F">
                <wp:simplePos x="0" y="0"/>
                <wp:positionH relativeFrom="page">
                  <wp:posOffset>7693025</wp:posOffset>
                </wp:positionH>
                <wp:positionV relativeFrom="page">
                  <wp:posOffset>5737225</wp:posOffset>
                </wp:positionV>
                <wp:extent cx="2011680" cy="199390"/>
                <wp:effectExtent l="0" t="0" r="0" b="3810"/>
                <wp:wrapNone/>
                <wp:docPr id="1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BD8F1E" w14:textId="16F247A6" w:rsidR="00B61A4B" w:rsidRPr="00795921" w:rsidRDefault="00B61A4B" w:rsidP="001E48F4">
                            <w:pPr>
                              <w:pStyle w:val="Heading5"/>
                            </w:pPr>
                            <w:r>
                              <w:t>A Dawn Worth Riding For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8" type="#_x0000_t202" style="position:absolute;margin-left:605.75pt;margin-top:451.75pt;width:158.4pt;height:15.7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" filled="f" stroked="f">
                <v:textbox inset=",0,,0">
                  <w:txbxContent>
                    <w:p w14:paraId="4ABD8F1E" w14:textId="16F247A6" w:rsidR="00B61A4B" w:rsidRPr="00795921" w:rsidRDefault="00B61A4B" w:rsidP="001E48F4">
                      <w:pPr>
                        <w:pStyle w:val="Heading5"/>
                      </w:pPr>
                      <w:r>
                        <w:t>A Dawn Worth Riding For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318F293" wp14:editId="26C81DA5">
                <wp:simplePos x="0" y="0"/>
                <wp:positionH relativeFrom="page">
                  <wp:posOffset>5401945</wp:posOffset>
                </wp:positionH>
                <wp:positionV relativeFrom="page">
                  <wp:posOffset>6021070</wp:posOffset>
                </wp:positionV>
                <wp:extent cx="2011680" cy="803910"/>
                <wp:effectExtent l="0" t="0" r="0" b="8890"/>
                <wp:wrapTight wrapText="bothSides">
                  <wp:wrapPolygon edited="0">
                    <wp:start x="273" y="0"/>
                    <wp:lineTo x="273" y="21156"/>
                    <wp:lineTo x="21000" y="21156"/>
                    <wp:lineTo x="21000" y="0"/>
                    <wp:lineTo x="273" y="0"/>
                  </wp:wrapPolygon>
                </wp:wrapTight>
                <wp:docPr id="1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8BB6C18" w14:textId="580468D1" w:rsidR="00B61A4B" w:rsidRDefault="00B61A4B" w:rsidP="001E48F4">
                            <w:pPr>
                              <w:pStyle w:val="BodyText"/>
                            </w:pPr>
                            <w:r w:rsidRPr="00EA50D9">
                              <w:t xml:space="preserve">Make a difference in your community through </w:t>
                            </w:r>
                            <w:r>
                              <w:t>the body politic</w:t>
                            </w:r>
                            <w:r w:rsidRPr="00EA50D9">
                              <w:t xml:space="preserve"> as </w:t>
                            </w:r>
                            <w:r w:rsidR="001D3B13">
                              <w:t>The Founding Fathers</w:t>
                            </w:r>
                            <w:r w:rsidRPr="00EA50D9">
                              <w:t xml:space="preserve"> intended.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9" type="#_x0000_t202" style="position:absolute;margin-left:425.35pt;margin-top:474.1pt;width:158.4pt;height:63.3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" mv:complextextbox="1" filled="f" stroked="f">
                <v:textbox inset=",0,,0">
                  <w:txbxContent>
                    <w:p w14:paraId="78BB6C18" w14:textId="580468D1" w:rsidR="00B61A4B" w:rsidRDefault="00B61A4B" w:rsidP="001E48F4">
                      <w:pPr>
                        <w:pStyle w:val="BodyText"/>
                      </w:pPr>
                      <w:r w:rsidRPr="00EA50D9">
                        <w:t xml:space="preserve">Make a difference in your community through </w:t>
                      </w:r>
                      <w:r>
                        <w:t>the body politic</w:t>
                      </w:r>
                      <w:r w:rsidRPr="00EA50D9">
                        <w:t xml:space="preserve"> as </w:t>
                      </w:r>
                      <w:r w:rsidR="001D3B13">
                        <w:t>The Founding Fathers</w:t>
                      </w:r>
                      <w:r w:rsidRPr="00EA50D9">
                        <w:t xml:space="preserve"> intended.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A6246F7" wp14:editId="580EADE4">
                <wp:simplePos x="0" y="0"/>
                <wp:positionH relativeFrom="page">
                  <wp:posOffset>7693660</wp:posOffset>
                </wp:positionH>
                <wp:positionV relativeFrom="page">
                  <wp:posOffset>2543810</wp:posOffset>
                </wp:positionV>
                <wp:extent cx="2011680" cy="803910"/>
                <wp:effectExtent l="0" t="0" r="0" b="8890"/>
                <wp:wrapTight wrapText="bothSides">
                  <wp:wrapPolygon edited="0">
                    <wp:start x="273" y="0"/>
                    <wp:lineTo x="273" y="21156"/>
                    <wp:lineTo x="21000" y="21156"/>
                    <wp:lineTo x="21000" y="0"/>
                    <wp:lineTo x="273" y="0"/>
                  </wp:wrapPolygon>
                </wp:wrapTight>
                <wp:docPr id="1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774A60" w14:textId="0A68F67B" w:rsidR="00B61A4B" w:rsidRDefault="00B61A4B" w:rsidP="001E48F4">
                            <w:pPr>
                              <w:pStyle w:val="BodyText"/>
                            </w:pPr>
                            <w:r w:rsidRPr="00A173BB">
                              <w:t>Listen my children and you shall hear, of the midnight ride of Paul Revere... But you've never heard it told like this!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0" type="#_x0000_t202" style="position:absolute;margin-left:605.8pt;margin-top:200.3pt;width:158.4pt;height:63.3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" mv:complextextbox="1" filled="f" stroked="f">
                <v:textbox inset=",0,,0">
                  <w:txbxContent>
                    <w:p w14:paraId="25774A60" w14:textId="0A68F67B" w:rsidR="00B61A4B" w:rsidRDefault="00B61A4B" w:rsidP="001E48F4">
                      <w:pPr>
                        <w:pStyle w:val="BodyText"/>
                      </w:pPr>
                      <w:r w:rsidRPr="00A173BB">
                        <w:t>Listen my children and you shall hear, of the midnight ride of Paul Revere... But you've never heard it told like this!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FE9DCEB" wp14:editId="5A8A35C9">
                <wp:simplePos x="0" y="0"/>
                <wp:positionH relativeFrom="page">
                  <wp:posOffset>7693660</wp:posOffset>
                </wp:positionH>
                <wp:positionV relativeFrom="page">
                  <wp:posOffset>2339340</wp:posOffset>
                </wp:positionV>
                <wp:extent cx="2011680" cy="199390"/>
                <wp:effectExtent l="0" t="0" r="0" b="3810"/>
                <wp:wrapNone/>
                <wp:docPr id="1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1D8074" w14:textId="77777777" w:rsidR="00B61A4B" w:rsidRPr="00795921" w:rsidRDefault="00B61A4B" w:rsidP="001E48F4">
                            <w:pPr>
                              <w:pStyle w:val="Heading5"/>
                            </w:pPr>
                            <w:r>
                              <w:t>American History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1" type="#_x0000_t202" style="position:absolute;margin-left:605.8pt;margin-top:184.2pt;width:158.4pt;height:15.7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" filled="f" stroked="f">
                <v:textbox inset=",0,,0">
                  <w:txbxContent>
                    <w:p w14:paraId="481D8074" w14:textId="77777777" w:rsidR="00B61A4B" w:rsidRPr="00795921" w:rsidRDefault="00B61A4B" w:rsidP="001E48F4">
                      <w:pPr>
                        <w:pStyle w:val="Heading5"/>
                      </w:pPr>
                      <w:r>
                        <w:t>American 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55BFA4" wp14:editId="5CA5B511">
                <wp:simplePos x="0" y="0"/>
                <wp:positionH relativeFrom="page">
                  <wp:posOffset>684530</wp:posOffset>
                </wp:positionH>
                <wp:positionV relativeFrom="page">
                  <wp:posOffset>4711065</wp:posOffset>
                </wp:positionV>
                <wp:extent cx="3657600" cy="199390"/>
                <wp:effectExtent l="0" t="0" r="0" b="3810"/>
                <wp:wrapNone/>
                <wp:docPr id="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4B3ED1" w14:textId="2B02AF38" w:rsidR="00B61A4B" w:rsidRPr="00795921" w:rsidRDefault="00B61A4B" w:rsidP="001E48F4">
                            <w:pPr>
                              <w:pStyle w:val="Heading5"/>
                            </w:pPr>
                            <w:r>
                              <w:t>The Past, Present, And Future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2" type="#_x0000_t202" style="position:absolute;margin-left:53.9pt;margin-top:370.95pt;width:4in;height:15.7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" filled="f" stroked="f">
                <v:textbox inset="0,0,0,0">
                  <w:txbxContent>
                    <w:p w14:paraId="5B4B3ED1" w14:textId="2B02AF38" w:rsidR="00B61A4B" w:rsidRPr="00795921" w:rsidRDefault="00B61A4B" w:rsidP="001E48F4">
                      <w:pPr>
                        <w:pStyle w:val="Heading5"/>
                      </w:pPr>
                      <w:r>
                        <w:t>The Past, Present, And Future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C2039BF" wp14:editId="2185DC35">
                <wp:simplePos x="0" y="0"/>
                <wp:positionH relativeFrom="page">
                  <wp:posOffset>684530</wp:posOffset>
                </wp:positionH>
                <wp:positionV relativeFrom="page">
                  <wp:posOffset>4910455</wp:posOffset>
                </wp:positionV>
                <wp:extent cx="3657600" cy="1887855"/>
                <wp:effectExtent l="0" t="0" r="0" b="17145"/>
                <wp:wrapTight wrapText="bothSides">
                  <wp:wrapPolygon edited="0">
                    <wp:start x="0" y="0"/>
                    <wp:lineTo x="0" y="21506"/>
                    <wp:lineTo x="21450" y="21506"/>
                    <wp:lineTo x="21450" y="0"/>
                    <wp:lineTo x="0" y="0"/>
                  </wp:wrapPolygon>
                </wp:wrapTight>
                <wp:docPr id="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8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6A2302C" w14:textId="7E3D04B4" w:rsidR="00B61A4B" w:rsidRDefault="003A28F8" w:rsidP="001E48F4">
                            <w:pPr>
                              <w:pStyle w:val="BodyText"/>
                            </w:pPr>
                            <w:r>
                              <w:t>“</w:t>
                            </w:r>
                            <w:r w:rsidR="00B61A4B">
                              <w:t>Revere’s Riders</w:t>
                            </w:r>
                            <w:r>
                              <w:t>”</w:t>
                            </w:r>
                            <w:r w:rsidR="00B61A4B">
                              <w:t xml:space="preserve"> </w:t>
                            </w:r>
                            <w:r>
                              <w:t>is</w:t>
                            </w:r>
                            <w:bookmarkStart w:id="0" w:name="_GoBack"/>
                            <w:bookmarkEnd w:id="0"/>
                            <w:r w:rsidR="00B61A4B">
                              <w:t xml:space="preserve"> a 501c3 volunteer organization dedicated to the shooting sports, American histo</w:t>
                            </w:r>
                            <w:r w:rsidR="001D3B13">
                              <w:t xml:space="preserve">ry, and modern civic engagement, </w:t>
                            </w:r>
                            <w:r w:rsidR="00B61A4B">
                              <w:t xml:space="preserve">all in </w:t>
                            </w:r>
                            <w:r w:rsidR="001D3B13">
                              <w:t>a grass-</w:t>
                            </w:r>
                            <w:r w:rsidR="00B61A4B">
                              <w:t>roots effort to build a better future for all Americans</w:t>
                            </w:r>
                            <w:r w:rsidR="001D3B13">
                              <w:t>, those</w:t>
                            </w:r>
                            <w:r w:rsidR="00B61A4B">
                              <w:t xml:space="preserve"> living today as well as those to </w:t>
                            </w:r>
                            <w:r w:rsidR="001D3B13">
                              <w:t>come</w:t>
                            </w:r>
                            <w:r w:rsidR="00B61A4B">
                              <w:t>.  Our tiered courses in marksmanship are set to bring critical safety and mastery instruction to students of all skill levels.  Our “Messenger” history presentations are spellbinding experiences that</w:t>
                            </w:r>
                            <w:r w:rsidR="001D3B13">
                              <w:t xml:space="preserve"> will</w:t>
                            </w:r>
                            <w:r w:rsidR="00B61A4B">
                              <w:t xml:space="preserve"> bring the events at the origin of our nation alive in a way that </w:t>
                            </w:r>
                            <w:r w:rsidR="001D3B13">
                              <w:t>few experience today.  We are d</w:t>
                            </w:r>
                            <w:r w:rsidR="00B61A4B">
                              <w:t xml:space="preserve">edicated to </w:t>
                            </w:r>
                            <w:r w:rsidR="001D3B13">
                              <w:t>creating</w:t>
                            </w:r>
                            <w:r w:rsidR="00B61A4B">
                              <w:t xml:space="preserve"> actual change, </w:t>
                            </w:r>
                            <w:r w:rsidR="001D3B13">
                              <w:t>and seek</w:t>
                            </w:r>
                            <w:r w:rsidR="00B61A4B">
                              <w:t xml:space="preserve"> to </w:t>
                            </w:r>
                            <w:r w:rsidR="001D3B13">
                              <w:t>motivate</w:t>
                            </w:r>
                            <w:r w:rsidR="00B61A4B">
                              <w:t xml:space="preserve"> students </w:t>
                            </w:r>
                            <w:r w:rsidR="001D3B13">
                              <w:t>towards</w:t>
                            </w:r>
                            <w:r w:rsidR="00B61A4B">
                              <w:t xml:space="preserve"> political and community 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3" type="#_x0000_t202" style="position:absolute;margin-left:53.9pt;margin-top:386.65pt;width:4in;height:148.65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" mv:complextextbox="1" filled="f" stroked="f">
                <v:textbox inset="0,0,0,0">
                  <w:txbxContent>
                    <w:p w14:paraId="06A2302C" w14:textId="7E3D04B4" w:rsidR="00B61A4B" w:rsidRDefault="003A28F8" w:rsidP="001E48F4">
                      <w:pPr>
                        <w:pStyle w:val="BodyText"/>
                      </w:pPr>
                      <w:r>
                        <w:t>“</w:t>
                      </w:r>
                      <w:r w:rsidR="00B61A4B">
                        <w:t>Revere’s Riders</w:t>
                      </w:r>
                      <w:r>
                        <w:t>”</w:t>
                      </w:r>
                      <w:r w:rsidR="00B61A4B">
                        <w:t xml:space="preserve"> </w:t>
                      </w:r>
                      <w:r>
                        <w:t>is</w:t>
                      </w:r>
                      <w:bookmarkStart w:id="1" w:name="_GoBack"/>
                      <w:bookmarkEnd w:id="1"/>
                      <w:r w:rsidR="00B61A4B">
                        <w:t xml:space="preserve"> a 501c3 volunteer organization dedicated to the shooting sports, American histo</w:t>
                      </w:r>
                      <w:r w:rsidR="001D3B13">
                        <w:t xml:space="preserve">ry, and modern civic engagement, </w:t>
                      </w:r>
                      <w:r w:rsidR="00B61A4B">
                        <w:t xml:space="preserve">all in </w:t>
                      </w:r>
                      <w:r w:rsidR="001D3B13">
                        <w:t>a grass-</w:t>
                      </w:r>
                      <w:r w:rsidR="00B61A4B">
                        <w:t>roots effort to build a better future for all Americans</w:t>
                      </w:r>
                      <w:r w:rsidR="001D3B13">
                        <w:t>, those</w:t>
                      </w:r>
                      <w:r w:rsidR="00B61A4B">
                        <w:t xml:space="preserve"> living today as well as those to </w:t>
                      </w:r>
                      <w:r w:rsidR="001D3B13">
                        <w:t>come</w:t>
                      </w:r>
                      <w:r w:rsidR="00B61A4B">
                        <w:t>.  Our tiered courses in marksmanship are set to bring critical safety and mastery instruction to students of all skill levels.  Our “Messenger” history presentations are spellbinding experiences that</w:t>
                      </w:r>
                      <w:r w:rsidR="001D3B13">
                        <w:t xml:space="preserve"> will</w:t>
                      </w:r>
                      <w:r w:rsidR="00B61A4B">
                        <w:t xml:space="preserve"> bring the events at the origin of our nation alive in a way that </w:t>
                      </w:r>
                      <w:r w:rsidR="001D3B13">
                        <w:t>few experience today.  We are d</w:t>
                      </w:r>
                      <w:r w:rsidR="00B61A4B">
                        <w:t xml:space="preserve">edicated to </w:t>
                      </w:r>
                      <w:r w:rsidR="001D3B13">
                        <w:t>creating</w:t>
                      </w:r>
                      <w:r w:rsidR="00B61A4B">
                        <w:t xml:space="preserve"> actual change, </w:t>
                      </w:r>
                      <w:r w:rsidR="001D3B13">
                        <w:t>and seek</w:t>
                      </w:r>
                      <w:r w:rsidR="00B61A4B">
                        <w:t xml:space="preserve"> to </w:t>
                      </w:r>
                      <w:r w:rsidR="001D3B13">
                        <w:t>motivate</w:t>
                      </w:r>
                      <w:r w:rsidR="00B61A4B">
                        <w:t xml:space="preserve"> students </w:t>
                      </w:r>
                      <w:r w:rsidR="001D3B13">
                        <w:t>towards</w:t>
                      </w:r>
                      <w:r w:rsidR="00B61A4B">
                        <w:t xml:space="preserve"> political and community action.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A08BAE" wp14:editId="521B715E">
                <wp:simplePos x="0" y="0"/>
                <wp:positionH relativeFrom="page">
                  <wp:posOffset>5390515</wp:posOffset>
                </wp:positionH>
                <wp:positionV relativeFrom="page">
                  <wp:posOffset>5737225</wp:posOffset>
                </wp:positionV>
                <wp:extent cx="2011680" cy="199390"/>
                <wp:effectExtent l="0" t="0" r="0" b="3810"/>
                <wp:wrapNone/>
                <wp:docPr id="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C009ED" w14:textId="77777777" w:rsidR="00B61A4B" w:rsidRPr="00795921" w:rsidRDefault="00B61A4B" w:rsidP="001E48F4">
                            <w:pPr>
                              <w:pStyle w:val="Heading5"/>
                            </w:pPr>
                            <w:r>
                              <w:t>Civic Engagement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4" type="#_x0000_t202" style="position:absolute;margin-left:424.45pt;margin-top:451.75pt;width:158.4pt;height:15.7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" filled="f" stroked="f">
                <v:textbox inset=",0,,0">
                  <w:txbxContent>
                    <w:p w14:paraId="0EC009ED" w14:textId="77777777" w:rsidR="00B61A4B" w:rsidRPr="00795921" w:rsidRDefault="00B61A4B" w:rsidP="001E48F4">
                      <w:pPr>
                        <w:pStyle w:val="Heading5"/>
                      </w:pPr>
                      <w:r>
                        <w:t>Civic Engagement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361E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9BD5938" wp14:editId="4BDCA836">
                <wp:simplePos x="0" y="0"/>
                <wp:positionH relativeFrom="page">
                  <wp:posOffset>5375910</wp:posOffset>
                </wp:positionH>
                <wp:positionV relativeFrom="page">
                  <wp:posOffset>2339340</wp:posOffset>
                </wp:positionV>
                <wp:extent cx="2018030" cy="199390"/>
                <wp:effectExtent l="0" t="0" r="0" b="3810"/>
                <wp:wrapNone/>
                <wp:docPr id="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D12BC7" w14:textId="77777777" w:rsidR="00B61A4B" w:rsidRPr="00795921" w:rsidRDefault="00B61A4B" w:rsidP="001E48F4">
                            <w:pPr>
                              <w:pStyle w:val="Heading5"/>
                            </w:pPr>
                            <w:r>
                              <w:t>Shooting Sports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423.3pt;margin-top:184.2pt;width:158.9pt;height:15.7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" filled="f" stroked="f">
                <v:textbox inset=",0,,0">
                  <w:txbxContent>
                    <w:p w14:paraId="0BD12BC7" w14:textId="77777777" w:rsidR="00B61A4B" w:rsidRPr="00795921" w:rsidRDefault="00B61A4B" w:rsidP="001E48F4">
                      <w:pPr>
                        <w:pStyle w:val="Heading5"/>
                      </w:pPr>
                      <w:r>
                        <w:t>Shooting Sports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E48F4" w:rsidSect="001E48F4">
      <w:footerReference w:type="default" r:id="rId14"/>
      <w:pgSz w:w="15840" w:h="12240" w:orient="landscape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0A177" w14:textId="77777777" w:rsidR="00D80552" w:rsidRDefault="00D80552">
      <w:r>
        <w:separator/>
      </w:r>
    </w:p>
  </w:endnote>
  <w:endnote w:type="continuationSeparator" w:id="0">
    <w:p w14:paraId="5BEBDECB" w14:textId="77777777" w:rsidR="00D80552" w:rsidRDefault="00D8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30EA5" w14:textId="77777777" w:rsidR="00B61A4B" w:rsidRDefault="00B61A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4AE37B" wp14:editId="3AD454E1">
              <wp:simplePos x="0" y="0"/>
              <wp:positionH relativeFrom="page">
                <wp:posOffset>6343650</wp:posOffset>
              </wp:positionH>
              <wp:positionV relativeFrom="page">
                <wp:posOffset>7433945</wp:posOffset>
              </wp:positionV>
              <wp:extent cx="3360420" cy="148590"/>
              <wp:effectExtent l="0" t="0" r="17780" b="3810"/>
              <wp:wrapTight wrapText="bothSides">
                <wp:wrapPolygon edited="0">
                  <wp:start x="0" y="0"/>
                  <wp:lineTo x="0" y="18462"/>
                  <wp:lineTo x="21551" y="18462"/>
                  <wp:lineTo x="21551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452CE0D" w14:textId="0443201C" w:rsidR="00B61A4B" w:rsidRDefault="00B61A4B" w:rsidP="001E48F4">
                          <w:pPr>
                            <w:pStyle w:val="Footer-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46" type="#_x0000_t202" style="position:absolute;margin-left:499.5pt;margin-top:585.35pt;width:264.6pt;height:11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" filled="f" stroked="f">
              <v:textbox inset="0,0,0,0">
                <w:txbxContent>
                  <w:p w14:paraId="4452CE0D" w14:textId="0443201C" w:rsidR="00B61A4B" w:rsidRDefault="00B61A4B" w:rsidP="001E48F4">
                    <w:pPr>
                      <w:pStyle w:val="Footer-Right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4E52DB" wp14:editId="10289CE6">
              <wp:simplePos x="0" y="0"/>
              <wp:positionH relativeFrom="page">
                <wp:posOffset>365760</wp:posOffset>
              </wp:positionH>
              <wp:positionV relativeFrom="page">
                <wp:posOffset>7433945</wp:posOffset>
              </wp:positionV>
              <wp:extent cx="3360420" cy="148590"/>
              <wp:effectExtent l="0" t="0" r="17780" b="3810"/>
              <wp:wrapTight wrapText="bothSides">
                <wp:wrapPolygon edited="0">
                  <wp:start x="0" y="0"/>
                  <wp:lineTo x="0" y="18462"/>
                  <wp:lineTo x="21551" y="18462"/>
                  <wp:lineTo x="21551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2BC5BC" w14:textId="5C4DC339" w:rsidR="00B61A4B" w:rsidRDefault="00B61A4B" w:rsidP="001E48F4">
                          <w:pPr>
                            <w:pStyle w:val="Footer"/>
                          </w:pPr>
                          <w:r>
                            <w:t>www.reveresriders.org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28.8pt;margin-top:585.35pt;width:264.6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" o:allowincell="f" filled="f" stroked="f">
              <v:textbox inset="0,0,0,0">
                <w:txbxContent>
                  <w:p w14:paraId="1D2BC5BC" w14:textId="5C4DC339" w:rsidR="00B61A4B" w:rsidRDefault="00B61A4B" w:rsidP="001E48F4">
                    <w:pPr>
                      <w:pStyle w:val="Footer"/>
                    </w:pPr>
                    <w:r>
                      <w:t>www.reveresriders.org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65740" w14:textId="77777777" w:rsidR="00D80552" w:rsidRDefault="00D80552">
      <w:r>
        <w:separator/>
      </w:r>
    </w:p>
  </w:footnote>
  <w:footnote w:type="continuationSeparator" w:id="0">
    <w:p w14:paraId="6946BF1F" w14:textId="77777777" w:rsidR="00D80552" w:rsidRDefault="00D8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5C1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BD7C9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1E48F4"/>
    <w:rsid w:val="00112824"/>
    <w:rsid w:val="001D3B13"/>
    <w:rsid w:val="001E48F4"/>
    <w:rsid w:val="001E52C8"/>
    <w:rsid w:val="00204112"/>
    <w:rsid w:val="0021361E"/>
    <w:rsid w:val="003A28F8"/>
    <w:rsid w:val="003B55AF"/>
    <w:rsid w:val="003C044B"/>
    <w:rsid w:val="003C20A3"/>
    <w:rsid w:val="004D7B2A"/>
    <w:rsid w:val="004F584B"/>
    <w:rsid w:val="005C21FC"/>
    <w:rsid w:val="008E7E36"/>
    <w:rsid w:val="00A173BB"/>
    <w:rsid w:val="00A21431"/>
    <w:rsid w:val="00A24B78"/>
    <w:rsid w:val="00A44505"/>
    <w:rsid w:val="00AB5F65"/>
    <w:rsid w:val="00B538C4"/>
    <w:rsid w:val="00B61A4B"/>
    <w:rsid w:val="00B800EF"/>
    <w:rsid w:val="00B934A8"/>
    <w:rsid w:val="00C34F18"/>
    <w:rsid w:val="00CB0B5E"/>
    <w:rsid w:val="00CB0D43"/>
    <w:rsid w:val="00D23EDE"/>
    <w:rsid w:val="00D80552"/>
    <w:rsid w:val="00D96DC4"/>
    <w:rsid w:val="00DC59B3"/>
    <w:rsid w:val="00E353E6"/>
    <w:rsid w:val="00E43DBA"/>
    <w:rsid w:val="00E875BF"/>
    <w:rsid w:val="00EA2050"/>
    <w:rsid w:val="00EA3684"/>
    <w:rsid w:val="00EA50D9"/>
    <w:rsid w:val="00EB520A"/>
    <w:rsid w:val="00F10AC9"/>
    <w:rsid w:val="00F14E9D"/>
    <w:rsid w:val="00F96E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64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 w:qFormat="1"/>
    <w:lsdException w:name="heading 5" w:uiPriority="9" w:qFormat="1"/>
    <w:lsdException w:name="Title" w:uiPriority="10" w:qFormat="1"/>
    <w:lsdException w:name="Body Text" w:uiPriority="99"/>
    <w:lsdException w:name="Subtitle" w:uiPriority="11" w:qFormat="1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2046"/>
    <w:pPr>
      <w:jc w:val="center"/>
      <w:outlineLvl w:val="0"/>
    </w:pPr>
    <w:rPr>
      <w:rFonts w:asciiTheme="majorHAnsi" w:eastAsiaTheme="majorEastAsia" w:hAnsiTheme="majorHAnsi" w:cstheme="majorBidi"/>
      <w:bCs/>
      <w:color w:val="000000" w:themeColor="text2"/>
      <w:sz w:val="6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52046"/>
    <w:pPr>
      <w:jc w:val="right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52046"/>
    <w:pPr>
      <w:spacing w:after="120"/>
      <w:outlineLvl w:val="2"/>
    </w:pPr>
    <w:rPr>
      <w:rFonts w:asciiTheme="majorHAnsi" w:eastAsiaTheme="majorEastAsia" w:hAnsiTheme="majorHAnsi" w:cstheme="majorBidi"/>
      <w:b/>
      <w:bCs/>
      <w:caps/>
      <w:color w:val="000000" w:themeColor="text2"/>
      <w:sz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52046"/>
    <w:pPr>
      <w:spacing w:before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000000" w:themeColor="text2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E52046"/>
    <w:pPr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E52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E5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E520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E520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ler">
    <w:name w:val="Mailer"/>
    <w:basedOn w:val="Normal"/>
    <w:link w:val="MailerChar"/>
    <w:qFormat/>
    <w:rsid w:val="00E52046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Title">
    <w:name w:val="Title"/>
    <w:basedOn w:val="Normal"/>
    <w:link w:val="TitleChar"/>
    <w:uiPriority w:val="10"/>
    <w:qFormat/>
    <w:rsid w:val="00E52046"/>
    <w:pPr>
      <w:contextualSpacing/>
      <w:jc w:val="center"/>
    </w:pPr>
    <w:rPr>
      <w:rFonts w:asciiTheme="majorHAnsi" w:eastAsiaTheme="majorEastAsia" w:hAnsiTheme="majorHAnsi" w:cstheme="majorBidi"/>
      <w:color w:val="000000" w:themeColor="text2"/>
      <w:spacing w:val="2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46"/>
    <w:rPr>
      <w:rFonts w:asciiTheme="majorHAnsi" w:eastAsiaTheme="majorEastAsia" w:hAnsiTheme="majorHAnsi" w:cstheme="majorBidi"/>
      <w:color w:val="000000" w:themeColor="text2"/>
      <w:spacing w:val="20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E52046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000000" w:themeColor="text2"/>
      <w:spacing w:val="60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52046"/>
    <w:rPr>
      <w:rFonts w:asciiTheme="majorHAnsi" w:eastAsiaTheme="majorEastAsia" w:hAnsiTheme="majorHAnsi" w:cstheme="majorBidi"/>
      <w:b/>
      <w:iCs/>
      <w:color w:val="000000" w:themeColor="text2"/>
      <w:spacing w:val="60"/>
      <w:sz w:val="20"/>
    </w:rPr>
  </w:style>
  <w:style w:type="paragraph" w:styleId="Date">
    <w:name w:val="Date"/>
    <w:basedOn w:val="Normal"/>
    <w:link w:val="DateChar"/>
    <w:uiPriority w:val="99"/>
    <w:unhideWhenUsed/>
    <w:rsid w:val="00E52046"/>
    <w:pPr>
      <w:jc w:val="center"/>
    </w:pPr>
    <w:rPr>
      <w:b/>
      <w:caps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E52046"/>
    <w:rPr>
      <w:b/>
      <w:cap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046"/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046"/>
    <w:rPr>
      <w:rFonts w:asciiTheme="majorHAnsi" w:eastAsiaTheme="majorEastAsia" w:hAnsiTheme="majorHAnsi" w:cstheme="majorBidi"/>
      <w:b/>
      <w:bCs/>
      <w:caps/>
      <w:color w:val="000000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046"/>
    <w:rPr>
      <w:rFonts w:asciiTheme="majorHAnsi" w:eastAsiaTheme="majorEastAsia" w:hAnsiTheme="majorHAnsi" w:cstheme="majorBidi"/>
      <w:b/>
      <w:bCs/>
      <w:iCs/>
      <w:color w:val="000000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2046"/>
    <w:pPr>
      <w:spacing w:after="60"/>
      <w:jc w:val="center"/>
    </w:pPr>
    <w:rPr>
      <w:color w:val="000000" w:themeColor="text2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046"/>
    <w:rPr>
      <w:color w:val="000000" w:themeColor="text2"/>
      <w:sz w:val="18"/>
      <w:szCs w:val="16"/>
    </w:rPr>
  </w:style>
  <w:style w:type="paragraph" w:customStyle="1" w:styleId="ContactDetails">
    <w:name w:val="Contact Details"/>
    <w:basedOn w:val="Normal"/>
    <w:qFormat/>
    <w:rsid w:val="00E52046"/>
    <w:pPr>
      <w:jc w:val="center"/>
    </w:pPr>
    <w:rPr>
      <w:b/>
      <w:color w:val="FFFFFF" w:themeColor="background1"/>
      <w:spacing w:val="2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046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046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0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046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046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E52046"/>
    <w:pPr>
      <w:numPr>
        <w:numId w:val="1"/>
      </w:numPr>
    </w:pPr>
  </w:style>
  <w:style w:type="paragraph" w:customStyle="1" w:styleId="Company">
    <w:name w:val="Company"/>
    <w:basedOn w:val="Normal"/>
    <w:qFormat/>
    <w:rsid w:val="00E52046"/>
    <w:pPr>
      <w:jc w:val="center"/>
    </w:pPr>
    <w:rPr>
      <w:color w:val="FFFFFF" w:themeColor="background1"/>
      <w:sz w:val="40"/>
    </w:rPr>
  </w:style>
  <w:style w:type="paragraph" w:customStyle="1" w:styleId="Recipient">
    <w:name w:val="Recipient"/>
    <w:basedOn w:val="Normal"/>
    <w:qFormat/>
    <w:rsid w:val="00E52046"/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rsid w:val="00E520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semiHidden/>
    <w:unhideWhenUsed/>
    <w:rsid w:val="00E52046"/>
    <w:pPr>
      <w:spacing w:after="120" w:line="264" w:lineRule="auto"/>
    </w:pPr>
    <w:rPr>
      <w:b/>
      <w:color w:val="7F7F7F" w:themeColor="text1" w:themeTint="80"/>
      <w:spacing w:val="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046"/>
    <w:rPr>
      <w:b/>
      <w:color w:val="7F7F7F" w:themeColor="text1" w:themeTint="80"/>
      <w:spacing w:val="5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2046"/>
    <w:pPr>
      <w:jc w:val="right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046"/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2046"/>
    <w:rPr>
      <w:rFonts w:asciiTheme="majorHAnsi" w:eastAsiaTheme="majorEastAsia" w:hAnsiTheme="majorHAnsi" w:cstheme="majorBidi"/>
      <w:bCs/>
      <w:color w:val="000000" w:themeColor="text2"/>
      <w:sz w:val="60"/>
      <w:szCs w:val="32"/>
    </w:rPr>
  </w:style>
  <w:style w:type="paragraph" w:styleId="Footer">
    <w:name w:val="footer"/>
    <w:basedOn w:val="Normal"/>
    <w:link w:val="FooterChar"/>
    <w:uiPriority w:val="99"/>
    <w:unhideWhenUsed/>
    <w:rsid w:val="00E52046"/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52046"/>
    <w:rPr>
      <w:color w:val="000000" w:themeColor="text2"/>
      <w:sz w:val="16"/>
    </w:rPr>
  </w:style>
  <w:style w:type="paragraph" w:customStyle="1" w:styleId="Footer-Right">
    <w:name w:val="Footer - Right"/>
    <w:basedOn w:val="Footer"/>
    <w:link w:val="Footer-RightChar"/>
    <w:qFormat/>
    <w:rsid w:val="00E52046"/>
    <w:pPr>
      <w:jc w:val="right"/>
    </w:pPr>
  </w:style>
  <w:style w:type="character" w:customStyle="1" w:styleId="Footer-RightChar">
    <w:name w:val="Footer - Right Char"/>
    <w:basedOn w:val="FooterChar"/>
    <w:link w:val="Footer-Right"/>
    <w:rsid w:val="00E52046"/>
    <w:rPr>
      <w:color w:val="000000" w:themeColor="text2"/>
      <w:sz w:val="16"/>
    </w:rPr>
  </w:style>
  <w:style w:type="paragraph" w:customStyle="1" w:styleId="Date-Large">
    <w:name w:val="Date - Large"/>
    <w:basedOn w:val="Date"/>
    <w:link w:val="Date-LargeChar"/>
    <w:qFormat/>
    <w:rsid w:val="00A20257"/>
    <w:rPr>
      <w:sz w:val="40"/>
    </w:rPr>
  </w:style>
  <w:style w:type="character" w:customStyle="1" w:styleId="Date-LargeChar">
    <w:name w:val="Date - Large Char"/>
    <w:basedOn w:val="DefaultParagraphFont"/>
    <w:link w:val="Date-Large"/>
    <w:rsid w:val="00A20257"/>
    <w:rPr>
      <w:b/>
      <w:caps/>
      <w:color w:val="FFFFFF" w:themeColor="background1"/>
      <w:sz w:val="40"/>
    </w:rPr>
  </w:style>
  <w:style w:type="character" w:customStyle="1" w:styleId="MailerChar">
    <w:name w:val="Mailer Char"/>
    <w:basedOn w:val="DefaultParagraphFont"/>
    <w:link w:val="Mailer"/>
    <w:rsid w:val="00E5204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rsid w:val="00E52046"/>
  </w:style>
  <w:style w:type="paragraph" w:customStyle="1" w:styleId="Page-Right">
    <w:name w:val="Page - Right"/>
    <w:basedOn w:val="Normal"/>
    <w:qFormat/>
    <w:rsid w:val="00E52046"/>
    <w:pPr>
      <w:jc w:val="right"/>
    </w:pPr>
    <w:rPr>
      <w:b/>
      <w:color w:val="000000" w:themeColor="text2"/>
      <w:sz w:val="18"/>
    </w:rPr>
  </w:style>
  <w:style w:type="paragraph" w:customStyle="1" w:styleId="Page-Left">
    <w:name w:val="Page - Left"/>
    <w:basedOn w:val="Page-Right"/>
    <w:qFormat/>
    <w:rsid w:val="00E52046"/>
    <w:pPr>
      <w:jc w:val="left"/>
    </w:pPr>
  </w:style>
  <w:style w:type="paragraph" w:styleId="TOCHeading">
    <w:name w:val="TOC Heading"/>
    <w:basedOn w:val="Heading1"/>
    <w:rsid w:val="00A6576D"/>
    <w:pPr>
      <w:outlineLvl w:val="9"/>
    </w:pPr>
    <w:rPr>
      <w:rFonts w:asciiTheme="minorHAnsi" w:eastAsiaTheme="minorHAnsi" w:hAnsiTheme="minorHAnsi" w:cstheme="minorBidi"/>
      <w:bCs w:val="0"/>
      <w:caps/>
      <w:sz w:val="36"/>
      <w:szCs w:val="24"/>
    </w:rPr>
  </w:style>
  <w:style w:type="paragraph" w:styleId="TOC1">
    <w:name w:val="toc 1"/>
    <w:basedOn w:val="Normal"/>
    <w:rsid w:val="00795921"/>
    <w:pPr>
      <w:spacing w:before="200" w:after="40"/>
      <w:jc w:val="center"/>
    </w:pPr>
    <w:rPr>
      <w:color w:val="000000" w:themeColor="text2"/>
      <w:sz w:val="20"/>
    </w:rPr>
  </w:style>
  <w:style w:type="paragraph" w:styleId="TOC2">
    <w:name w:val="toc 2"/>
    <w:basedOn w:val="Normal"/>
    <w:rsid w:val="00A6576D"/>
    <w:pPr>
      <w:jc w:val="center"/>
    </w:pPr>
    <w:rPr>
      <w:b/>
      <w:color w:val="000000" w:themeColor="text2"/>
    </w:rPr>
  </w:style>
  <w:style w:type="paragraph" w:customStyle="1" w:styleId="Tagline">
    <w:name w:val="Tagline"/>
    <w:basedOn w:val="Normal"/>
    <w:qFormat/>
    <w:rsid w:val="00A6576D"/>
    <w:pPr>
      <w:jc w:val="center"/>
    </w:pPr>
    <w:rPr>
      <w:caps/>
      <w:color w:val="000000" w:themeColor="text2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 w:qFormat="1"/>
    <w:lsdException w:name="heading 5" w:uiPriority="9" w:qFormat="1"/>
    <w:lsdException w:name="Title" w:uiPriority="10" w:qFormat="1"/>
    <w:lsdException w:name="Body Text" w:uiPriority="99"/>
    <w:lsdException w:name="Subtitle" w:uiPriority="11" w:qFormat="1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2046"/>
    <w:pPr>
      <w:jc w:val="center"/>
      <w:outlineLvl w:val="0"/>
    </w:pPr>
    <w:rPr>
      <w:rFonts w:asciiTheme="majorHAnsi" w:eastAsiaTheme="majorEastAsia" w:hAnsiTheme="majorHAnsi" w:cstheme="majorBidi"/>
      <w:bCs/>
      <w:color w:val="000000" w:themeColor="text2"/>
      <w:sz w:val="6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52046"/>
    <w:pPr>
      <w:jc w:val="right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52046"/>
    <w:pPr>
      <w:spacing w:after="120"/>
      <w:outlineLvl w:val="2"/>
    </w:pPr>
    <w:rPr>
      <w:rFonts w:asciiTheme="majorHAnsi" w:eastAsiaTheme="majorEastAsia" w:hAnsiTheme="majorHAnsi" w:cstheme="majorBidi"/>
      <w:b/>
      <w:bCs/>
      <w:caps/>
      <w:color w:val="000000" w:themeColor="text2"/>
      <w:sz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52046"/>
    <w:pPr>
      <w:spacing w:before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000000" w:themeColor="text2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E52046"/>
    <w:pPr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E52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E5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E520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E520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ler">
    <w:name w:val="Mailer"/>
    <w:basedOn w:val="Normal"/>
    <w:link w:val="MailerChar"/>
    <w:qFormat/>
    <w:rsid w:val="00E52046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Title">
    <w:name w:val="Title"/>
    <w:basedOn w:val="Normal"/>
    <w:link w:val="TitleChar"/>
    <w:uiPriority w:val="10"/>
    <w:qFormat/>
    <w:rsid w:val="00E52046"/>
    <w:pPr>
      <w:contextualSpacing/>
      <w:jc w:val="center"/>
    </w:pPr>
    <w:rPr>
      <w:rFonts w:asciiTheme="majorHAnsi" w:eastAsiaTheme="majorEastAsia" w:hAnsiTheme="majorHAnsi" w:cstheme="majorBidi"/>
      <w:color w:val="000000" w:themeColor="text2"/>
      <w:spacing w:val="2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2046"/>
    <w:rPr>
      <w:rFonts w:asciiTheme="majorHAnsi" w:eastAsiaTheme="majorEastAsia" w:hAnsiTheme="majorHAnsi" w:cstheme="majorBidi"/>
      <w:color w:val="000000" w:themeColor="text2"/>
      <w:spacing w:val="20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E52046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000000" w:themeColor="text2"/>
      <w:spacing w:val="60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52046"/>
    <w:rPr>
      <w:rFonts w:asciiTheme="majorHAnsi" w:eastAsiaTheme="majorEastAsia" w:hAnsiTheme="majorHAnsi" w:cstheme="majorBidi"/>
      <w:b/>
      <w:iCs/>
      <w:color w:val="000000" w:themeColor="text2"/>
      <w:spacing w:val="60"/>
      <w:sz w:val="20"/>
    </w:rPr>
  </w:style>
  <w:style w:type="paragraph" w:styleId="Date">
    <w:name w:val="Date"/>
    <w:basedOn w:val="Normal"/>
    <w:link w:val="DateChar"/>
    <w:uiPriority w:val="99"/>
    <w:unhideWhenUsed/>
    <w:rsid w:val="00E52046"/>
    <w:pPr>
      <w:jc w:val="center"/>
    </w:pPr>
    <w:rPr>
      <w:b/>
      <w:caps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E52046"/>
    <w:rPr>
      <w:b/>
      <w:cap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046"/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046"/>
    <w:rPr>
      <w:rFonts w:asciiTheme="majorHAnsi" w:eastAsiaTheme="majorEastAsia" w:hAnsiTheme="majorHAnsi" w:cstheme="majorBidi"/>
      <w:b/>
      <w:bCs/>
      <w:caps/>
      <w:color w:val="000000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046"/>
    <w:rPr>
      <w:rFonts w:asciiTheme="majorHAnsi" w:eastAsiaTheme="majorEastAsia" w:hAnsiTheme="majorHAnsi" w:cstheme="majorBidi"/>
      <w:b/>
      <w:bCs/>
      <w:iCs/>
      <w:color w:val="000000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2046"/>
    <w:pPr>
      <w:spacing w:after="60"/>
      <w:jc w:val="center"/>
    </w:pPr>
    <w:rPr>
      <w:color w:val="000000" w:themeColor="text2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046"/>
    <w:rPr>
      <w:color w:val="000000" w:themeColor="text2"/>
      <w:sz w:val="18"/>
      <w:szCs w:val="16"/>
    </w:rPr>
  </w:style>
  <w:style w:type="paragraph" w:customStyle="1" w:styleId="ContactDetails">
    <w:name w:val="Contact Details"/>
    <w:basedOn w:val="Normal"/>
    <w:qFormat/>
    <w:rsid w:val="00E52046"/>
    <w:pPr>
      <w:jc w:val="center"/>
    </w:pPr>
    <w:rPr>
      <w:b/>
      <w:color w:val="FFFFFF" w:themeColor="background1"/>
      <w:spacing w:val="2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046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046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0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046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046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E52046"/>
    <w:pPr>
      <w:numPr>
        <w:numId w:val="1"/>
      </w:numPr>
    </w:pPr>
  </w:style>
  <w:style w:type="paragraph" w:customStyle="1" w:styleId="Company">
    <w:name w:val="Company"/>
    <w:basedOn w:val="Normal"/>
    <w:qFormat/>
    <w:rsid w:val="00E52046"/>
    <w:pPr>
      <w:jc w:val="center"/>
    </w:pPr>
    <w:rPr>
      <w:color w:val="FFFFFF" w:themeColor="background1"/>
      <w:sz w:val="40"/>
    </w:rPr>
  </w:style>
  <w:style w:type="paragraph" w:customStyle="1" w:styleId="Recipient">
    <w:name w:val="Recipient"/>
    <w:basedOn w:val="Normal"/>
    <w:qFormat/>
    <w:rsid w:val="00E52046"/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rsid w:val="00E520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semiHidden/>
    <w:unhideWhenUsed/>
    <w:rsid w:val="00E52046"/>
    <w:pPr>
      <w:spacing w:after="120" w:line="264" w:lineRule="auto"/>
    </w:pPr>
    <w:rPr>
      <w:b/>
      <w:color w:val="7F7F7F" w:themeColor="text1" w:themeTint="80"/>
      <w:spacing w:val="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046"/>
    <w:rPr>
      <w:b/>
      <w:color w:val="7F7F7F" w:themeColor="text1" w:themeTint="80"/>
      <w:spacing w:val="5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2046"/>
    <w:pPr>
      <w:jc w:val="right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046"/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2046"/>
    <w:rPr>
      <w:rFonts w:asciiTheme="majorHAnsi" w:eastAsiaTheme="majorEastAsia" w:hAnsiTheme="majorHAnsi" w:cstheme="majorBidi"/>
      <w:bCs/>
      <w:color w:val="000000" w:themeColor="text2"/>
      <w:sz w:val="60"/>
      <w:szCs w:val="32"/>
    </w:rPr>
  </w:style>
  <w:style w:type="paragraph" w:styleId="Footer">
    <w:name w:val="footer"/>
    <w:basedOn w:val="Normal"/>
    <w:link w:val="FooterChar"/>
    <w:uiPriority w:val="99"/>
    <w:unhideWhenUsed/>
    <w:rsid w:val="00E52046"/>
    <w:rPr>
      <w:color w:val="00000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52046"/>
    <w:rPr>
      <w:color w:val="000000" w:themeColor="text2"/>
      <w:sz w:val="16"/>
    </w:rPr>
  </w:style>
  <w:style w:type="paragraph" w:customStyle="1" w:styleId="Footer-Right">
    <w:name w:val="Footer - Right"/>
    <w:basedOn w:val="Footer"/>
    <w:link w:val="Footer-RightChar"/>
    <w:qFormat/>
    <w:rsid w:val="00E52046"/>
    <w:pPr>
      <w:jc w:val="right"/>
    </w:pPr>
  </w:style>
  <w:style w:type="character" w:customStyle="1" w:styleId="Footer-RightChar">
    <w:name w:val="Footer - Right Char"/>
    <w:basedOn w:val="FooterChar"/>
    <w:link w:val="Footer-Right"/>
    <w:rsid w:val="00E52046"/>
    <w:rPr>
      <w:color w:val="000000" w:themeColor="text2"/>
      <w:sz w:val="16"/>
    </w:rPr>
  </w:style>
  <w:style w:type="paragraph" w:customStyle="1" w:styleId="Date-Large">
    <w:name w:val="Date - Large"/>
    <w:basedOn w:val="Date"/>
    <w:link w:val="Date-LargeChar"/>
    <w:qFormat/>
    <w:rsid w:val="00A20257"/>
    <w:rPr>
      <w:sz w:val="40"/>
    </w:rPr>
  </w:style>
  <w:style w:type="character" w:customStyle="1" w:styleId="Date-LargeChar">
    <w:name w:val="Date - Large Char"/>
    <w:basedOn w:val="DefaultParagraphFont"/>
    <w:link w:val="Date-Large"/>
    <w:rsid w:val="00A20257"/>
    <w:rPr>
      <w:b/>
      <w:caps/>
      <w:color w:val="FFFFFF" w:themeColor="background1"/>
      <w:sz w:val="40"/>
    </w:rPr>
  </w:style>
  <w:style w:type="character" w:customStyle="1" w:styleId="MailerChar">
    <w:name w:val="Mailer Char"/>
    <w:basedOn w:val="DefaultParagraphFont"/>
    <w:link w:val="Mailer"/>
    <w:rsid w:val="00E52046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rsid w:val="00E52046"/>
  </w:style>
  <w:style w:type="paragraph" w:customStyle="1" w:styleId="Page-Right">
    <w:name w:val="Page - Right"/>
    <w:basedOn w:val="Normal"/>
    <w:qFormat/>
    <w:rsid w:val="00E52046"/>
    <w:pPr>
      <w:jc w:val="right"/>
    </w:pPr>
    <w:rPr>
      <w:b/>
      <w:color w:val="000000" w:themeColor="text2"/>
      <w:sz w:val="18"/>
    </w:rPr>
  </w:style>
  <w:style w:type="paragraph" w:customStyle="1" w:styleId="Page-Left">
    <w:name w:val="Page - Left"/>
    <w:basedOn w:val="Page-Right"/>
    <w:qFormat/>
    <w:rsid w:val="00E52046"/>
    <w:pPr>
      <w:jc w:val="left"/>
    </w:pPr>
  </w:style>
  <w:style w:type="paragraph" w:styleId="TOCHeading">
    <w:name w:val="TOC Heading"/>
    <w:basedOn w:val="Heading1"/>
    <w:rsid w:val="00A6576D"/>
    <w:pPr>
      <w:outlineLvl w:val="9"/>
    </w:pPr>
    <w:rPr>
      <w:rFonts w:asciiTheme="minorHAnsi" w:eastAsiaTheme="minorHAnsi" w:hAnsiTheme="minorHAnsi" w:cstheme="minorBidi"/>
      <w:bCs w:val="0"/>
      <w:caps/>
      <w:sz w:val="36"/>
      <w:szCs w:val="24"/>
    </w:rPr>
  </w:style>
  <w:style w:type="paragraph" w:styleId="TOC1">
    <w:name w:val="toc 1"/>
    <w:basedOn w:val="Normal"/>
    <w:rsid w:val="00795921"/>
    <w:pPr>
      <w:spacing w:before="200" w:after="40"/>
      <w:jc w:val="center"/>
    </w:pPr>
    <w:rPr>
      <w:color w:val="000000" w:themeColor="text2"/>
      <w:sz w:val="20"/>
    </w:rPr>
  </w:style>
  <w:style w:type="paragraph" w:styleId="TOC2">
    <w:name w:val="toc 2"/>
    <w:basedOn w:val="Normal"/>
    <w:rsid w:val="00A6576D"/>
    <w:pPr>
      <w:jc w:val="center"/>
    </w:pPr>
    <w:rPr>
      <w:b/>
      <w:color w:val="000000" w:themeColor="text2"/>
    </w:rPr>
  </w:style>
  <w:style w:type="paragraph" w:customStyle="1" w:styleId="Tagline">
    <w:name w:val="Tagline"/>
    <w:basedOn w:val="Normal"/>
    <w:qFormat/>
    <w:rsid w:val="00A6576D"/>
    <w:pPr>
      <w:jc w:val="center"/>
    </w:pPr>
    <w:rPr>
      <w:caps/>
      <w:color w:val="000000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oot%20HD:Applications:Microsoft%20Office%202011:Office:Media:Templates:Publishing%20Layout%20View:Catalogs:Booklet%20Catalog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ooklet Catalog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Booklet Catalog.dotx</Template>
  <TotalTime>9</TotalTime>
  <Pages>2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recovery2</dc:creator>
  <cp:keywords/>
  <dc:description/>
  <cp:lastModifiedBy>Tim Oren</cp:lastModifiedBy>
  <cp:revision>4</cp:revision>
  <cp:lastPrinted>2015-06-01T04:09:00Z</cp:lastPrinted>
  <dcterms:created xsi:type="dcterms:W3CDTF">2015-06-04T16:15:00Z</dcterms:created>
  <dcterms:modified xsi:type="dcterms:W3CDTF">2015-06-05T02:33:00Z</dcterms:modified>
  <cp:category/>
</cp:coreProperties>
</file>